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E336C" w14:textId="77777777" w:rsidR="0038294D" w:rsidRPr="00531E35" w:rsidRDefault="0038294D" w:rsidP="0038294D">
      <w:pPr>
        <w:spacing w:after="0" w:line="240" w:lineRule="auto"/>
        <w:jc w:val="both"/>
        <w:rPr>
          <w:rFonts w:cstheme="minorHAnsi"/>
        </w:rPr>
      </w:pPr>
    </w:p>
    <w:p w14:paraId="15F68A9C" w14:textId="77777777" w:rsidR="00531E35" w:rsidRPr="00531E35" w:rsidRDefault="00531E35" w:rsidP="00531E35">
      <w:pPr>
        <w:spacing w:after="600"/>
        <w:jc w:val="center"/>
        <w:rPr>
          <w:rFonts w:cstheme="minorHAnsi"/>
          <w:b/>
          <w:caps/>
          <w:sz w:val="40"/>
          <w:szCs w:val="40"/>
        </w:rPr>
      </w:pPr>
      <w:bookmarkStart w:id="0" w:name="_Hlk167804460"/>
      <w:r w:rsidRPr="00531E35">
        <w:rPr>
          <w:rFonts w:cstheme="minorHAnsi"/>
          <w:b/>
          <w:caps/>
          <w:sz w:val="40"/>
          <w:szCs w:val="40"/>
        </w:rPr>
        <w:t>veřejná vyhláška</w:t>
      </w:r>
    </w:p>
    <w:p w14:paraId="2E304F7A" w14:textId="03E3121B" w:rsidR="00531E35" w:rsidRPr="00531E35" w:rsidRDefault="00531E35" w:rsidP="00531E35">
      <w:pPr>
        <w:jc w:val="center"/>
        <w:rPr>
          <w:rFonts w:cstheme="minorHAnsi"/>
          <w:sz w:val="24"/>
          <w:szCs w:val="24"/>
        </w:rPr>
      </w:pPr>
      <w:r w:rsidRPr="00531E35">
        <w:rPr>
          <w:rFonts w:cstheme="minorHAnsi"/>
          <w:b/>
          <w:sz w:val="24"/>
          <w:szCs w:val="24"/>
        </w:rPr>
        <w:t>Obecní úřad Jarpice</w:t>
      </w:r>
      <w:r w:rsidRPr="00531E35">
        <w:rPr>
          <w:rFonts w:cstheme="minorHAnsi"/>
          <w:sz w:val="24"/>
          <w:szCs w:val="24"/>
        </w:rPr>
        <w:t xml:space="preserve">, jako pořizovatel </w:t>
      </w:r>
      <w:r w:rsidR="007B395D">
        <w:rPr>
          <w:rFonts w:cstheme="minorHAnsi"/>
          <w:sz w:val="24"/>
          <w:szCs w:val="24"/>
        </w:rPr>
        <w:t xml:space="preserve">(nového) </w:t>
      </w:r>
      <w:r w:rsidRPr="00531E35">
        <w:rPr>
          <w:rFonts w:cstheme="minorHAnsi"/>
          <w:sz w:val="24"/>
          <w:szCs w:val="24"/>
        </w:rPr>
        <w:t>Ú</w:t>
      </w:r>
      <w:r w:rsidR="007B395D">
        <w:rPr>
          <w:rFonts w:cstheme="minorHAnsi"/>
          <w:sz w:val="24"/>
          <w:szCs w:val="24"/>
        </w:rPr>
        <w:t>zemního plánu</w:t>
      </w:r>
      <w:r w:rsidRPr="00531E35">
        <w:rPr>
          <w:rFonts w:cstheme="minorHAnsi"/>
          <w:sz w:val="24"/>
          <w:szCs w:val="24"/>
        </w:rPr>
        <w:t xml:space="preserve"> Jarpice, dle § 6 odst. 2 a § 6 odst. 6 písm. b) zákona č. 183/2006 Sb., o územním plánování a stavebním řádu (stavební zákon), v platném znění (dále jen „stavební zákon“), ve spojení s § 334a zákona č. 283/2021 Sb., stavební zákon, v platném znění,</w:t>
      </w:r>
    </w:p>
    <w:p w14:paraId="0E65B5C5" w14:textId="77777777" w:rsidR="00531E35" w:rsidRPr="00531E35" w:rsidRDefault="00531E35" w:rsidP="00531E35">
      <w:pPr>
        <w:jc w:val="center"/>
        <w:rPr>
          <w:rFonts w:cstheme="minorHAnsi"/>
          <w:sz w:val="24"/>
          <w:szCs w:val="24"/>
        </w:rPr>
      </w:pPr>
    </w:p>
    <w:p w14:paraId="6EFAEDC0" w14:textId="77777777" w:rsidR="00531E35" w:rsidRPr="00531E35" w:rsidRDefault="00531E35" w:rsidP="00531E35">
      <w:pPr>
        <w:jc w:val="center"/>
        <w:rPr>
          <w:rFonts w:cstheme="minorHAnsi"/>
          <w:sz w:val="24"/>
          <w:szCs w:val="24"/>
        </w:rPr>
      </w:pPr>
      <w:r w:rsidRPr="00531E35">
        <w:rPr>
          <w:rFonts w:cstheme="minorHAnsi"/>
          <w:b/>
          <w:sz w:val="24"/>
          <w:szCs w:val="24"/>
        </w:rPr>
        <w:t>doručuje</w:t>
      </w:r>
      <w:r w:rsidRPr="00531E35">
        <w:rPr>
          <w:rFonts w:cstheme="minorHAnsi"/>
          <w:sz w:val="24"/>
          <w:szCs w:val="24"/>
        </w:rPr>
        <w:t>, v souladu s § 47 odst. 2 stavebního zákona</w:t>
      </w:r>
    </w:p>
    <w:p w14:paraId="2B7FDEE1" w14:textId="77777777" w:rsidR="00531E35" w:rsidRPr="00531E35" w:rsidRDefault="00531E35" w:rsidP="00531E35">
      <w:pPr>
        <w:spacing w:before="480" w:after="240"/>
        <w:jc w:val="center"/>
        <w:rPr>
          <w:rFonts w:cstheme="minorHAnsi"/>
          <w:b/>
          <w:sz w:val="28"/>
          <w:szCs w:val="28"/>
        </w:rPr>
      </w:pPr>
      <w:r w:rsidRPr="00531E35">
        <w:rPr>
          <w:rFonts w:cstheme="minorHAnsi"/>
          <w:b/>
          <w:sz w:val="28"/>
          <w:szCs w:val="28"/>
        </w:rPr>
        <w:t>návrh Zprávy o uplatňování Územního plánu Jarpice</w:t>
      </w:r>
      <w:r w:rsidRPr="00531E35">
        <w:rPr>
          <w:rFonts w:cstheme="minorHAnsi"/>
          <w:b/>
          <w:sz w:val="28"/>
          <w:szCs w:val="28"/>
        </w:rPr>
        <w:br/>
      </w:r>
      <w:r w:rsidRPr="00531E35">
        <w:rPr>
          <w:rFonts w:cstheme="minorHAnsi"/>
          <w:b/>
          <w:bCs/>
          <w:sz w:val="28"/>
          <w:szCs w:val="28"/>
        </w:rPr>
        <w:t>s pokyny pro zpracování návrhu (nového) územního plánu Jarpice</w:t>
      </w:r>
      <w:r w:rsidRPr="00531E35">
        <w:rPr>
          <w:rFonts w:cstheme="minorHAnsi"/>
          <w:b/>
          <w:sz w:val="28"/>
          <w:szCs w:val="28"/>
        </w:rPr>
        <w:t>,</w:t>
      </w:r>
    </w:p>
    <w:p w14:paraId="63962897" w14:textId="77777777" w:rsidR="00531E35" w:rsidRPr="00531E35" w:rsidRDefault="00531E35" w:rsidP="00531E35">
      <w:pPr>
        <w:tabs>
          <w:tab w:val="left" w:pos="7890"/>
        </w:tabs>
        <w:overflowPunct w:val="0"/>
        <w:autoSpaceDE w:val="0"/>
        <w:autoSpaceDN w:val="0"/>
        <w:adjustRightInd w:val="0"/>
        <w:jc w:val="center"/>
        <w:rPr>
          <w:rFonts w:cstheme="minorHAnsi"/>
          <w:sz w:val="24"/>
          <w:szCs w:val="24"/>
        </w:rPr>
      </w:pPr>
      <w:r w:rsidRPr="00531E35">
        <w:rPr>
          <w:rFonts w:cstheme="minorHAnsi"/>
          <w:sz w:val="24"/>
          <w:szCs w:val="24"/>
        </w:rPr>
        <w:t>k veřejnému nahlédnutí a možnosti podat připomínku.</w:t>
      </w:r>
    </w:p>
    <w:p w14:paraId="12A0144E" w14:textId="77777777" w:rsidR="00531E35" w:rsidRPr="00531E35" w:rsidRDefault="00531E35" w:rsidP="00531E35">
      <w:pPr>
        <w:tabs>
          <w:tab w:val="left" w:pos="7890"/>
        </w:tabs>
        <w:overflowPunct w:val="0"/>
        <w:autoSpaceDE w:val="0"/>
        <w:autoSpaceDN w:val="0"/>
        <w:adjustRightInd w:val="0"/>
        <w:spacing w:before="360" w:after="120"/>
        <w:rPr>
          <w:rFonts w:cstheme="minorHAnsi"/>
          <w:sz w:val="24"/>
          <w:szCs w:val="24"/>
        </w:rPr>
      </w:pPr>
      <w:r w:rsidRPr="00531E35">
        <w:rPr>
          <w:rFonts w:cstheme="minorHAnsi"/>
          <w:b/>
          <w:i/>
          <w:sz w:val="24"/>
          <w:szCs w:val="24"/>
        </w:rPr>
        <w:t>Místo vystavení návrhu Zprávy:</w:t>
      </w:r>
      <w:r w:rsidRPr="00531E35">
        <w:rPr>
          <w:rFonts w:cstheme="minorHAnsi"/>
          <w:b/>
          <w:sz w:val="24"/>
          <w:szCs w:val="24"/>
        </w:rPr>
        <w:t xml:space="preserve"> Obecní úřad Jarpice </w:t>
      </w:r>
      <w:r w:rsidRPr="00531E35">
        <w:rPr>
          <w:rFonts w:cstheme="minorHAnsi"/>
          <w:sz w:val="24"/>
          <w:szCs w:val="24"/>
        </w:rPr>
        <w:t xml:space="preserve">(k nahlédnutí doporučujeme využít úřední dny, tj. pondělí od 9,00 do 12,00 h a středu od 14,00 do 16,00 h) </w:t>
      </w:r>
      <w:r w:rsidRPr="00531E35">
        <w:rPr>
          <w:rFonts w:cstheme="minorHAnsi"/>
          <w:b/>
          <w:sz w:val="24"/>
          <w:szCs w:val="24"/>
        </w:rPr>
        <w:t>a internetové stránky obce</w:t>
      </w:r>
      <w:r w:rsidRPr="00531E35">
        <w:rPr>
          <w:rFonts w:cstheme="minorHAnsi"/>
          <w:bCs/>
          <w:sz w:val="24"/>
          <w:szCs w:val="24"/>
        </w:rPr>
        <w:t xml:space="preserve"> </w:t>
      </w:r>
      <w:r w:rsidRPr="00531E35">
        <w:rPr>
          <w:rFonts w:cstheme="minorHAnsi"/>
          <w:sz w:val="24"/>
          <w:szCs w:val="24"/>
        </w:rPr>
        <w:t xml:space="preserve">(www.jarpice.cz </w:t>
      </w:r>
      <w:r w:rsidRPr="00531E35">
        <w:rPr>
          <w:rFonts w:cstheme="minorHAnsi"/>
          <w:sz w:val="24"/>
          <w:szCs w:val="24"/>
        </w:rPr>
        <w:sym w:font="Wingdings" w:char="F0E0"/>
      </w:r>
      <w:r w:rsidRPr="00531E35">
        <w:rPr>
          <w:rFonts w:cstheme="minorHAnsi"/>
          <w:sz w:val="24"/>
          <w:szCs w:val="24"/>
        </w:rPr>
        <w:t xml:space="preserve"> Obec </w:t>
      </w:r>
      <w:r w:rsidRPr="00531E35">
        <w:rPr>
          <w:rFonts w:cstheme="minorHAnsi"/>
          <w:sz w:val="24"/>
          <w:szCs w:val="24"/>
        </w:rPr>
        <w:sym w:font="Wingdings" w:char="F0E0"/>
      </w:r>
      <w:r w:rsidRPr="00531E35">
        <w:rPr>
          <w:rFonts w:cstheme="minorHAnsi"/>
          <w:sz w:val="24"/>
          <w:szCs w:val="24"/>
        </w:rPr>
        <w:t xml:space="preserve"> Územní plánování </w:t>
      </w:r>
      <w:r w:rsidRPr="00531E35">
        <w:rPr>
          <w:rFonts w:cstheme="minorHAnsi"/>
          <w:sz w:val="24"/>
          <w:szCs w:val="24"/>
        </w:rPr>
        <w:sym w:font="Wingdings" w:char="F0E0"/>
      </w:r>
      <w:r w:rsidRPr="00531E35">
        <w:rPr>
          <w:rFonts w:cstheme="minorHAnsi"/>
          <w:sz w:val="24"/>
          <w:szCs w:val="24"/>
        </w:rPr>
        <w:t xml:space="preserve"> Zpráva o uplatňování Územního plánu s pokyny pro zpracovaní návrhu (nového) územního plánu).</w:t>
      </w:r>
    </w:p>
    <w:p w14:paraId="2237B9F2" w14:textId="77777777" w:rsidR="00531E35" w:rsidRPr="00531E35" w:rsidRDefault="00531E35" w:rsidP="00531E35">
      <w:pPr>
        <w:tabs>
          <w:tab w:val="left" w:pos="7890"/>
        </w:tabs>
        <w:overflowPunct w:val="0"/>
        <w:autoSpaceDE w:val="0"/>
        <w:autoSpaceDN w:val="0"/>
        <w:adjustRightInd w:val="0"/>
        <w:spacing w:after="120"/>
        <w:rPr>
          <w:rFonts w:cstheme="minorHAnsi"/>
          <w:sz w:val="24"/>
          <w:szCs w:val="24"/>
        </w:rPr>
      </w:pPr>
      <w:r w:rsidRPr="00531E35">
        <w:rPr>
          <w:rFonts w:cstheme="minorHAnsi"/>
          <w:b/>
          <w:sz w:val="24"/>
          <w:szCs w:val="24"/>
        </w:rPr>
        <w:t>Ve lhůtě</w:t>
      </w:r>
      <w:r w:rsidRPr="00531E35">
        <w:rPr>
          <w:rFonts w:cstheme="minorHAnsi"/>
          <w:sz w:val="24"/>
          <w:szCs w:val="24"/>
        </w:rPr>
        <w:t xml:space="preserve"> 15 dnů ode dne doručení této veřejné vyhlášky na úřední desce Obecního úřadu Jarpice (tj. max. </w:t>
      </w:r>
      <w:r w:rsidRPr="00531E35">
        <w:rPr>
          <w:rFonts w:cstheme="minorHAnsi"/>
          <w:b/>
          <w:sz w:val="24"/>
          <w:szCs w:val="24"/>
        </w:rPr>
        <w:t xml:space="preserve">do </w:t>
      </w:r>
      <w:sdt>
        <w:sdtPr>
          <w:rPr>
            <w:rFonts w:cstheme="minorHAnsi"/>
            <w:b/>
            <w:sz w:val="24"/>
            <w:szCs w:val="24"/>
          </w:rPr>
          <w:id w:val="2095662865"/>
          <w:placeholder>
            <w:docPart w:val="1546171973A84B12A98D2CC13FCD7FDC"/>
          </w:placeholder>
          <w:date w:fullDate="2024-07-05T00:00:00Z">
            <w:dateFormat w:val="d. MMMM yyyy"/>
            <w:lid w:val="cs-CZ"/>
            <w:storeMappedDataAs w:val="dateTime"/>
            <w:calendar w:val="gregorian"/>
          </w:date>
        </w:sdtPr>
        <w:sdtContent>
          <w:r w:rsidRPr="00531E35">
            <w:rPr>
              <w:rFonts w:cstheme="minorHAnsi"/>
              <w:b/>
              <w:sz w:val="24"/>
              <w:szCs w:val="24"/>
            </w:rPr>
            <w:t>5. července 2024</w:t>
          </w:r>
        </w:sdtContent>
      </w:sdt>
      <w:r w:rsidRPr="00531E35">
        <w:rPr>
          <w:rFonts w:cstheme="minorHAnsi"/>
          <w:b/>
          <w:sz w:val="24"/>
          <w:szCs w:val="24"/>
        </w:rPr>
        <w:t xml:space="preserve"> včetně</w:t>
      </w:r>
      <w:r w:rsidRPr="00531E35">
        <w:rPr>
          <w:rFonts w:cstheme="minorHAnsi"/>
          <w:sz w:val="24"/>
          <w:szCs w:val="24"/>
        </w:rPr>
        <w:t xml:space="preserve">) </w:t>
      </w:r>
      <w:r w:rsidRPr="00531E35">
        <w:rPr>
          <w:rFonts w:cstheme="minorHAnsi"/>
          <w:b/>
          <w:sz w:val="24"/>
          <w:szCs w:val="24"/>
        </w:rPr>
        <w:t>může každý uplatnit své připomínky</w:t>
      </w:r>
      <w:r w:rsidRPr="00531E35">
        <w:rPr>
          <w:rFonts w:cstheme="minorHAnsi"/>
          <w:sz w:val="24"/>
          <w:szCs w:val="24"/>
        </w:rPr>
        <w:t xml:space="preserve"> k návrhu Zprávy o uplatňování Územního plánu Jarpice </w:t>
      </w:r>
      <w:r w:rsidRPr="00531E35">
        <w:rPr>
          <w:rFonts w:cstheme="minorHAnsi"/>
          <w:bCs/>
          <w:sz w:val="24"/>
          <w:szCs w:val="24"/>
        </w:rPr>
        <w:t>s pokyny pro zpracování návrhu (nového) územního plánu Jarpice</w:t>
      </w:r>
      <w:r w:rsidRPr="00531E35">
        <w:rPr>
          <w:rFonts w:cstheme="minorHAnsi"/>
          <w:sz w:val="24"/>
          <w:szCs w:val="24"/>
        </w:rPr>
        <w:t>.</w:t>
      </w:r>
    </w:p>
    <w:p w14:paraId="4EE548F0" w14:textId="001048CA" w:rsidR="00531E35" w:rsidRPr="00531E35" w:rsidRDefault="00531E35" w:rsidP="00531E35">
      <w:pPr>
        <w:tabs>
          <w:tab w:val="left" w:pos="7890"/>
        </w:tabs>
        <w:overflowPunct w:val="0"/>
        <w:autoSpaceDE w:val="0"/>
        <w:autoSpaceDN w:val="0"/>
        <w:adjustRightInd w:val="0"/>
        <w:spacing w:after="120"/>
        <w:rPr>
          <w:rFonts w:cstheme="minorHAnsi"/>
          <w:sz w:val="24"/>
          <w:szCs w:val="24"/>
        </w:rPr>
      </w:pPr>
      <w:r w:rsidRPr="00531E35">
        <w:rPr>
          <w:rFonts w:cstheme="minorHAnsi"/>
          <w:sz w:val="24"/>
          <w:szCs w:val="24"/>
        </w:rPr>
        <w:t xml:space="preserve">Své </w:t>
      </w:r>
      <w:r w:rsidRPr="00531E35">
        <w:rPr>
          <w:rFonts w:cstheme="minorHAnsi"/>
          <w:b/>
          <w:sz w:val="24"/>
          <w:szCs w:val="24"/>
        </w:rPr>
        <w:t>připomínky zasílejte písemně na</w:t>
      </w:r>
      <w:r w:rsidRPr="00531E35">
        <w:rPr>
          <w:rFonts w:cstheme="minorHAnsi"/>
          <w:sz w:val="24"/>
          <w:szCs w:val="24"/>
        </w:rPr>
        <w:t xml:space="preserve"> adresu pořizovatele změny – </w:t>
      </w:r>
      <w:r w:rsidRPr="00531E35">
        <w:rPr>
          <w:rFonts w:cstheme="minorHAnsi"/>
          <w:b/>
          <w:bCs/>
          <w:sz w:val="24"/>
          <w:szCs w:val="24"/>
        </w:rPr>
        <w:t>Obecní</w:t>
      </w:r>
      <w:r w:rsidRPr="00531E35">
        <w:rPr>
          <w:rFonts w:cstheme="minorHAnsi"/>
          <w:b/>
          <w:sz w:val="24"/>
          <w:szCs w:val="24"/>
        </w:rPr>
        <w:t xml:space="preserve"> úřad Jarpice</w:t>
      </w:r>
      <w:r w:rsidR="00CB3A89">
        <w:rPr>
          <w:rFonts w:cstheme="minorHAnsi"/>
          <w:b/>
          <w:sz w:val="24"/>
          <w:szCs w:val="24"/>
        </w:rPr>
        <w:t>, Jarpice 36</w:t>
      </w:r>
      <w:r w:rsidR="00BD4358">
        <w:rPr>
          <w:rFonts w:cstheme="minorHAnsi"/>
          <w:b/>
          <w:sz w:val="24"/>
          <w:szCs w:val="24"/>
        </w:rPr>
        <w:t>, 273 72</w:t>
      </w:r>
      <w:r w:rsidRPr="00531E35">
        <w:rPr>
          <w:rFonts w:cstheme="minorHAnsi"/>
          <w:sz w:val="24"/>
          <w:szCs w:val="24"/>
        </w:rPr>
        <w:t>.</w:t>
      </w:r>
    </w:p>
    <w:bookmarkEnd w:id="0"/>
    <w:p w14:paraId="134E1056" w14:textId="77777777" w:rsidR="0038294D" w:rsidRPr="00E93AE5" w:rsidRDefault="0038294D" w:rsidP="0038294D">
      <w:pPr>
        <w:spacing w:after="120" w:line="240" w:lineRule="auto"/>
        <w:ind w:firstLine="709"/>
        <w:jc w:val="both"/>
        <w:rPr>
          <w:rFonts w:cstheme="minorHAnsi"/>
          <w:bCs/>
          <w:sz w:val="24"/>
          <w:szCs w:val="24"/>
        </w:rPr>
      </w:pPr>
    </w:p>
    <w:p w14:paraId="454E7506" w14:textId="77777777" w:rsidR="0038294D" w:rsidRPr="00E93AE5" w:rsidRDefault="0038294D" w:rsidP="0038294D">
      <w:pPr>
        <w:spacing w:after="120" w:line="240" w:lineRule="auto"/>
        <w:ind w:firstLine="709"/>
        <w:jc w:val="both"/>
        <w:rPr>
          <w:rFonts w:cstheme="minorHAnsi"/>
          <w:bCs/>
          <w:sz w:val="24"/>
          <w:szCs w:val="24"/>
        </w:rPr>
      </w:pPr>
    </w:p>
    <w:p w14:paraId="6DEC3853" w14:textId="77777777" w:rsidR="0038294D" w:rsidRPr="00E93AE5" w:rsidRDefault="0038294D" w:rsidP="0038294D">
      <w:pPr>
        <w:spacing w:after="120" w:line="240" w:lineRule="auto"/>
        <w:ind w:firstLine="709"/>
        <w:jc w:val="both"/>
        <w:rPr>
          <w:rFonts w:cstheme="minorHAnsi"/>
          <w:bCs/>
          <w:sz w:val="24"/>
          <w:szCs w:val="24"/>
        </w:rPr>
      </w:pPr>
    </w:p>
    <w:p w14:paraId="1A39BD7E" w14:textId="77777777" w:rsidR="0038294D" w:rsidRPr="00E93AE5" w:rsidRDefault="0038294D" w:rsidP="0038294D">
      <w:pPr>
        <w:spacing w:after="0" w:line="240" w:lineRule="auto"/>
        <w:ind w:firstLine="6804"/>
        <w:jc w:val="both"/>
        <w:rPr>
          <w:rFonts w:cstheme="minorHAnsi"/>
          <w:sz w:val="24"/>
          <w:szCs w:val="24"/>
        </w:rPr>
      </w:pPr>
      <w:r w:rsidRPr="00E93AE5">
        <w:rPr>
          <w:rFonts w:cstheme="minorHAnsi"/>
          <w:sz w:val="24"/>
          <w:szCs w:val="24"/>
        </w:rPr>
        <w:t>Mgr. Jana Kučerová</w:t>
      </w:r>
    </w:p>
    <w:p w14:paraId="34274FA2" w14:textId="77777777" w:rsidR="0038294D" w:rsidRPr="00E93AE5" w:rsidRDefault="0038294D" w:rsidP="0038294D">
      <w:pPr>
        <w:spacing w:after="0" w:line="240" w:lineRule="auto"/>
        <w:ind w:left="284" w:firstLine="6464"/>
        <w:jc w:val="both"/>
        <w:rPr>
          <w:rFonts w:cstheme="minorHAnsi"/>
          <w:sz w:val="24"/>
          <w:szCs w:val="24"/>
        </w:rPr>
      </w:pPr>
      <w:r w:rsidRPr="00E93AE5">
        <w:rPr>
          <w:rFonts w:cstheme="minorHAnsi"/>
          <w:sz w:val="24"/>
          <w:szCs w:val="24"/>
        </w:rPr>
        <w:t>starostka obce Jarpice</w:t>
      </w:r>
    </w:p>
    <w:p w14:paraId="6326D0EB" w14:textId="77777777" w:rsidR="0038294D" w:rsidRPr="00115F63" w:rsidRDefault="0038294D" w:rsidP="00115F63">
      <w:pPr>
        <w:spacing w:after="0" w:line="240" w:lineRule="auto"/>
        <w:ind w:firstLine="851"/>
        <w:jc w:val="both"/>
        <w:rPr>
          <w:rFonts w:cstheme="minorHAnsi"/>
          <w:sz w:val="24"/>
          <w:szCs w:val="24"/>
        </w:rPr>
      </w:pPr>
    </w:p>
    <w:p w14:paraId="6329A3C1" w14:textId="77777777" w:rsidR="0038294D" w:rsidRPr="00115F63" w:rsidRDefault="0038294D" w:rsidP="00115F63">
      <w:pPr>
        <w:spacing w:after="0" w:line="240" w:lineRule="auto"/>
        <w:ind w:firstLine="851"/>
        <w:jc w:val="both"/>
        <w:rPr>
          <w:sz w:val="24"/>
          <w:szCs w:val="24"/>
        </w:rPr>
      </w:pPr>
    </w:p>
    <w:p w14:paraId="119818FA" w14:textId="77777777" w:rsidR="00115F63" w:rsidRPr="00115F63" w:rsidRDefault="00115F63" w:rsidP="00115F63">
      <w:pPr>
        <w:spacing w:after="0" w:line="240" w:lineRule="auto"/>
        <w:ind w:firstLine="851"/>
        <w:jc w:val="both"/>
        <w:rPr>
          <w:rFonts w:cstheme="minorHAnsi"/>
          <w:sz w:val="24"/>
          <w:szCs w:val="24"/>
        </w:rPr>
      </w:pPr>
      <w:r w:rsidRPr="00115F63">
        <w:rPr>
          <w:rFonts w:cstheme="minorHAnsi"/>
          <w:sz w:val="24"/>
          <w:szCs w:val="24"/>
        </w:rPr>
        <w:t xml:space="preserve">Vyvěšeno dne: </w:t>
      </w:r>
      <w:sdt>
        <w:sdtPr>
          <w:rPr>
            <w:rFonts w:cstheme="minorHAnsi"/>
            <w:i/>
            <w:iCs/>
            <w:color w:val="0070C0"/>
            <w:sz w:val="24"/>
            <w:szCs w:val="24"/>
          </w:rPr>
          <w:id w:val="912432898"/>
          <w:placeholder>
            <w:docPart w:val="786A05532DAD44A5B048D03AC5C1656E"/>
          </w:placeholder>
          <w:date w:fullDate="2024-06-05T00:00:00Z">
            <w:dateFormat w:val="d. MMMM yyyy"/>
            <w:lid w:val="cs-CZ"/>
            <w:storeMappedDataAs w:val="dateTime"/>
            <w:calendar w:val="gregorian"/>
          </w:date>
        </w:sdtPr>
        <w:sdtContent>
          <w:r w:rsidRPr="00115F63">
            <w:rPr>
              <w:rFonts w:cstheme="minorHAnsi"/>
              <w:i/>
              <w:iCs/>
              <w:color w:val="0070C0"/>
              <w:sz w:val="24"/>
              <w:szCs w:val="24"/>
            </w:rPr>
            <w:t>5. června 2024</w:t>
          </w:r>
        </w:sdtContent>
      </w:sdt>
    </w:p>
    <w:p w14:paraId="1302E1A0" w14:textId="77777777" w:rsidR="00115F63" w:rsidRPr="00115F63" w:rsidRDefault="00115F63" w:rsidP="00115F63">
      <w:pPr>
        <w:spacing w:after="0" w:line="240" w:lineRule="auto"/>
        <w:ind w:firstLine="851"/>
        <w:jc w:val="both"/>
        <w:rPr>
          <w:rFonts w:cstheme="minorHAnsi"/>
          <w:sz w:val="24"/>
          <w:szCs w:val="24"/>
        </w:rPr>
      </w:pPr>
      <w:r w:rsidRPr="00115F63">
        <w:rPr>
          <w:rFonts w:cstheme="minorHAnsi"/>
          <w:sz w:val="24"/>
          <w:szCs w:val="24"/>
        </w:rPr>
        <w:t xml:space="preserve">Sejmuto dne:    </w:t>
      </w:r>
      <w:sdt>
        <w:sdtPr>
          <w:rPr>
            <w:rFonts w:cstheme="minorHAnsi"/>
            <w:i/>
            <w:iCs/>
            <w:color w:val="0070C0"/>
            <w:sz w:val="24"/>
            <w:szCs w:val="24"/>
          </w:rPr>
          <w:id w:val="2065445828"/>
          <w:placeholder>
            <w:docPart w:val="786A05532DAD44A5B048D03AC5C1656E"/>
          </w:placeholder>
          <w:date w:fullDate="2024-07-06T00:00:00Z">
            <w:dateFormat w:val="d. MMMM yyyy"/>
            <w:lid w:val="cs-CZ"/>
            <w:storeMappedDataAs w:val="dateTime"/>
            <w:calendar w:val="gregorian"/>
          </w:date>
        </w:sdtPr>
        <w:sdtContent>
          <w:r w:rsidRPr="00115F63">
            <w:rPr>
              <w:rFonts w:cstheme="minorHAnsi"/>
              <w:i/>
              <w:iCs/>
              <w:color w:val="0070C0"/>
              <w:sz w:val="24"/>
              <w:szCs w:val="24"/>
            </w:rPr>
            <w:t>6. července 2024</w:t>
          </w:r>
        </w:sdtContent>
      </w:sdt>
    </w:p>
    <w:p w14:paraId="4F7C21E4" w14:textId="77777777" w:rsidR="001A4E1D" w:rsidRDefault="001A4E1D"/>
    <w:sectPr w:rsidR="001A4E1D" w:rsidSect="00DA20BC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92830" w14:textId="77777777" w:rsidR="00D30381" w:rsidRDefault="00D30381" w:rsidP="00B21E92">
      <w:pPr>
        <w:spacing w:after="0" w:line="240" w:lineRule="auto"/>
      </w:pPr>
      <w:r>
        <w:separator/>
      </w:r>
    </w:p>
  </w:endnote>
  <w:endnote w:type="continuationSeparator" w:id="0">
    <w:p w14:paraId="2F1C6FB8" w14:textId="77777777" w:rsidR="00D30381" w:rsidRDefault="00D30381" w:rsidP="00B21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19CF9" w14:textId="77777777" w:rsidR="00D30381" w:rsidRDefault="00D30381" w:rsidP="00B21E92">
      <w:pPr>
        <w:spacing w:after="0" w:line="240" w:lineRule="auto"/>
      </w:pPr>
      <w:r>
        <w:separator/>
      </w:r>
    </w:p>
  </w:footnote>
  <w:footnote w:type="continuationSeparator" w:id="0">
    <w:p w14:paraId="611B73BE" w14:textId="77777777" w:rsidR="00D30381" w:rsidRDefault="00D30381" w:rsidP="00B21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C0F05" w14:textId="77777777" w:rsidR="00B21E92" w:rsidRDefault="00B21E92" w:rsidP="00B21E92">
    <w:pPr>
      <w:jc w:val="center"/>
    </w:pPr>
    <w:r>
      <w:rPr>
        <w:noProof/>
        <w:lang w:eastAsia="cs-CZ"/>
      </w:rPr>
      <w:drawing>
        <wp:inline distT="0" distB="0" distL="0" distR="0" wp14:anchorId="3981A774" wp14:editId="3E01D9DE">
          <wp:extent cx="563880" cy="563880"/>
          <wp:effectExtent l="0" t="0" r="7620" b="7620"/>
          <wp:docPr id="1536226687" name="Obrázek 1" descr="zna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na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B8F7E6" w14:textId="77777777" w:rsidR="00B21E92" w:rsidRDefault="00B21E92" w:rsidP="00B21E92">
    <w:pPr>
      <w:jc w:val="center"/>
      <w:rPr>
        <w:sz w:val="28"/>
        <w:szCs w:val="28"/>
      </w:rPr>
    </w:pPr>
    <w:r>
      <w:rPr>
        <w:sz w:val="28"/>
        <w:szCs w:val="28"/>
      </w:rPr>
      <w:t>Obec Jarpice, Jarpice 36, 273 72 Jarpice, okres Kladno</w:t>
    </w:r>
  </w:p>
  <w:p w14:paraId="330B1E87" w14:textId="77777777" w:rsidR="00B21E92" w:rsidRDefault="00B21E92" w:rsidP="00B21E92">
    <w:pPr>
      <w:pBdr>
        <w:bottom w:val="single" w:sz="6" w:space="1" w:color="auto"/>
      </w:pBdr>
      <w:jc w:val="center"/>
      <w:rPr>
        <w:sz w:val="28"/>
        <w:szCs w:val="28"/>
      </w:rPr>
    </w:pPr>
    <w:r>
      <w:rPr>
        <w:sz w:val="28"/>
        <w:szCs w:val="28"/>
      </w:rPr>
      <w:t xml:space="preserve">IČ: 00234451,  tel.: 721 542 590,  e-mail: </w:t>
    </w:r>
    <w:r w:rsidRPr="00A36DFE">
      <w:rPr>
        <w:sz w:val="28"/>
        <w:szCs w:val="28"/>
      </w:rPr>
      <w:t>oujarpice@seznam.cz</w:t>
    </w:r>
  </w:p>
  <w:p w14:paraId="4C9EF111" w14:textId="77777777" w:rsidR="00B21E92" w:rsidRDefault="00B21E9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63"/>
    <w:rsid w:val="000A6382"/>
    <w:rsid w:val="00115F63"/>
    <w:rsid w:val="001A4E1D"/>
    <w:rsid w:val="0032375A"/>
    <w:rsid w:val="0038294D"/>
    <w:rsid w:val="00461FD6"/>
    <w:rsid w:val="00531E35"/>
    <w:rsid w:val="007B395D"/>
    <w:rsid w:val="00A36DFE"/>
    <w:rsid w:val="00B21E92"/>
    <w:rsid w:val="00BD4358"/>
    <w:rsid w:val="00C153EE"/>
    <w:rsid w:val="00CB3A89"/>
    <w:rsid w:val="00D30381"/>
    <w:rsid w:val="00D828D5"/>
    <w:rsid w:val="00DA20BC"/>
    <w:rsid w:val="00DC4E8B"/>
    <w:rsid w:val="00E9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CD415"/>
  <w15:chartTrackingRefBased/>
  <w15:docId w15:val="{DAB4D562-33D6-49DF-8520-CCE12770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53EE"/>
    <w:pPr>
      <w:spacing w:line="254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153E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21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1E92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21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1E92"/>
    <w:rPr>
      <w:kern w:val="0"/>
      <w14:ligatures w14:val="none"/>
    </w:rPr>
  </w:style>
  <w:style w:type="paragraph" w:customStyle="1" w:styleId="Text">
    <w:name w:val="Text"/>
    <w:basedOn w:val="Textvbloku"/>
    <w:rsid w:val="00115F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240" w:lineRule="auto"/>
      <w:ind w:left="0" w:right="0" w:firstLine="709"/>
      <w:jc w:val="both"/>
    </w:pPr>
    <w:rPr>
      <w:rFonts w:ascii="Times New Roman" w:eastAsia="Times New Roman" w:hAnsi="Times New Roman" w:cs="Times New Roman"/>
      <w:i w:val="0"/>
      <w:iCs w:val="0"/>
      <w:color w:val="auto"/>
      <w:sz w:val="24"/>
      <w:szCs w:val="24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115F63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2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n\Documents\PR&#193;CE\P&#344;IZOVATELSTV&#205;\JARPICE\Hlavi&#269;kov&#253;%20pap&#237;r%20-%20O&#218;%20Jarp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86A05532DAD44A5B048D03AC5C165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D060F9-4027-49DA-B248-10FC47A09FEE}"/>
      </w:docPartPr>
      <w:docPartBody>
        <w:p w:rsidR="00000000" w:rsidRDefault="0016738C" w:rsidP="0016738C">
          <w:pPr>
            <w:pStyle w:val="786A05532DAD44A5B048D03AC5C1656E"/>
          </w:pPr>
          <w:r w:rsidRPr="00024860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546171973A84B12A98D2CC13FCD7F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B5B866-E4F0-4F2C-8E42-244C004A41D3}"/>
      </w:docPartPr>
      <w:docPartBody>
        <w:p w:rsidR="00000000" w:rsidRDefault="0016738C" w:rsidP="0016738C">
          <w:pPr>
            <w:pStyle w:val="1546171973A84B12A98D2CC13FCD7FDC"/>
          </w:pPr>
          <w:r w:rsidRPr="00024860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8C"/>
    <w:rsid w:val="0016738C"/>
    <w:rsid w:val="001B0058"/>
    <w:rsid w:val="0032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6738C"/>
    <w:rPr>
      <w:rFonts w:cs="Times New Roman"/>
      <w:color w:val="808080"/>
    </w:rPr>
  </w:style>
  <w:style w:type="paragraph" w:customStyle="1" w:styleId="23DE1052D5B047A494EBE1594F72714C">
    <w:name w:val="23DE1052D5B047A494EBE1594F72714C"/>
  </w:style>
  <w:style w:type="paragraph" w:customStyle="1" w:styleId="4791A9858D1848ABA8B48B78DB42A90C">
    <w:name w:val="4791A9858D1848ABA8B48B78DB42A90C"/>
    <w:rsid w:val="0016738C"/>
  </w:style>
  <w:style w:type="paragraph" w:customStyle="1" w:styleId="786A05532DAD44A5B048D03AC5C1656E">
    <w:name w:val="786A05532DAD44A5B048D03AC5C1656E"/>
    <w:rsid w:val="0016738C"/>
  </w:style>
  <w:style w:type="paragraph" w:customStyle="1" w:styleId="1546171973A84B12A98D2CC13FCD7FDC">
    <w:name w:val="1546171973A84B12A98D2CC13FCD7FDC"/>
    <w:rsid w:val="001673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OÚ Jarpice</Template>
  <TotalTime>1</TotalTime>
  <Pages>2</Pages>
  <Words>199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</dc:creator>
  <cp:keywords/>
  <dc:description/>
  <cp:lastModifiedBy>Jaromír Trtík</cp:lastModifiedBy>
  <cp:revision>3</cp:revision>
  <dcterms:created xsi:type="dcterms:W3CDTF">2024-05-28T14:15:00Z</dcterms:created>
  <dcterms:modified xsi:type="dcterms:W3CDTF">2024-05-28T14:16:00Z</dcterms:modified>
</cp:coreProperties>
</file>